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CA" w:rsidRDefault="00BC4ACA">
      <w:pPr>
        <w:widowControl/>
        <w:spacing w:line="60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kern w:val="0"/>
          <w:sz w:val="32"/>
          <w:szCs w:val="32"/>
        </w:rPr>
        <w:t>2</w:t>
      </w:r>
    </w:p>
    <w:p w:rsidR="00BC4ACA" w:rsidRDefault="00BC4ACA">
      <w:pPr>
        <w:widowControl/>
        <w:spacing w:line="60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BC4ACA" w:rsidRDefault="00BC4ACA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南昌健康职业技术学院</w:t>
      </w: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年面向社会公开招聘</w:t>
      </w:r>
    </w:p>
    <w:p w:rsidR="00BC4ACA" w:rsidRDefault="00BC4ACA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工作人员面试防疫注意事项</w:t>
      </w:r>
    </w:p>
    <w:p w:rsidR="00BC4ACA" w:rsidRDefault="00BC4ACA">
      <w:pPr>
        <w:widowControl/>
        <w:shd w:val="clear" w:color="auto" w:fill="FFFFFF"/>
        <w:spacing w:line="600" w:lineRule="exact"/>
        <w:ind w:firstLine="4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C4ACA" w:rsidRDefault="00BC4ACA" w:rsidP="00655CCB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一、考前个人健康管理</w:t>
      </w:r>
    </w:p>
    <w:p w:rsidR="00BC4ACA" w:rsidRDefault="00BC4ACA" w:rsidP="00655CCB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考生在考前申领“昌通码”，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如实登记个人健康信息，自我健康观察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天，有境外旅居史人员（含港台）需观察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天，保证考试时“昌通码”为绿码状态。</w:t>
      </w:r>
    </w:p>
    <w:p w:rsidR="00BC4ACA" w:rsidRDefault="00BC4ACA" w:rsidP="00655CCB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考生考前应注意个人防护，尽量避免参加聚集性活动、尽量避免前往人员密集的公共场所、尽量避免跨省市流动，以免导致健康码异常为正常参加考试带来不便。</w:t>
      </w:r>
    </w:p>
    <w:p w:rsidR="00BC4ACA" w:rsidRDefault="00BC4ACA" w:rsidP="00655CCB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考生存在发热、乏力、干咳、呼吸困难等症状；近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天有境内中高风险地区或有发生本土疫情所在地旅居史；近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天内有境外地区（含港台）旅居史的应主动报告，并纳入个人诚信。</w:t>
      </w:r>
    </w:p>
    <w:p w:rsidR="00BC4ACA" w:rsidRDefault="00BC4ACA" w:rsidP="00655CCB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二、考试期间防控要求</w:t>
      </w:r>
    </w:p>
    <w:p w:rsidR="00BC4ACA" w:rsidRDefault="00BC4ACA" w:rsidP="00655CCB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考生必须全程服从现场工作人员安排，考点学校大门口排队进行扫健康码、测量体温、查验行程。等候时，要求每位人员保持间隔为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米以上的安全距离。</w:t>
      </w:r>
    </w:p>
    <w:p w:rsidR="00BC4ACA" w:rsidRDefault="00BC4ACA" w:rsidP="00655CCB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在进入考点大门时，考生持有的“昌通码”须为绿码状态，且无以下任一情况方可参加考试：（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）“昌通码”扫码为红码或黄码；（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）现为新冠肺炎确诊病例、疑似病例、无症状感染者及其密切接触者，或密切接触者的密切接触人员；（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）尚在随访或医学观察期内的治愈出院的确诊病例、已解除集中隔离医学观察的无症状感染者和入境人员；（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）考前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天内有境内中高风险地区、港台地区、国外旅居史的人员；（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）不戴口罩；（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）体温连续三次测量≥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37.3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℃，经现场医务人员评估判定为不合格者；（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）来自报告本土病例地区（中高风险以外的其他地区），且无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小时内核酸检测报告。</w:t>
      </w:r>
    </w:p>
    <w:p w:rsidR="00BC4ACA" w:rsidRDefault="00BC4ACA" w:rsidP="00655CCB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在进入考场时，考生应主动出示考试准考证、身份证，并接受测量体温登记，在核对身份证件时，考生应摘下口罩确认。</w:t>
      </w:r>
    </w:p>
    <w:p w:rsidR="00BC4ACA" w:rsidRDefault="00BC4ACA" w:rsidP="00655CCB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考试期间，考生必须做好个人防护，必须全程规范佩戴一次性医用口罩。用过的口罩需集中弃置到指定的垃圾桶统一处理，不可随意丢弃。做好个人卫生，咳嗽、吐痰或者打喷嚏时用纸巾或手肘弯曲来遮掩口鼻。</w:t>
      </w:r>
    </w:p>
    <w:p w:rsidR="00BC4ACA" w:rsidRDefault="00BC4ACA" w:rsidP="00655CCB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在考试过程中，考生如出现发热、咳嗽等症状，应立即报告监考人员。如体温连续三次测量≥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37.3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℃，将被迅速转移到临时留观区，进行现场检查、排查。如需到医院进一步检查的，由专车送至定点医院发热门诊就诊进行排查。考生对因防控需要而进行的检测、核验应予以配合。由此造成考生考试中断或不能进行考试的，由考生本人负责。</w:t>
      </w:r>
    </w:p>
    <w:p w:rsidR="00BC4ACA" w:rsidRDefault="00BC4ACA" w:rsidP="00655CCB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考生应按要求集中存放物品和手机，杜绝将个人物品带入座位，防范因个人物品带来的感染风险。</w:t>
      </w:r>
    </w:p>
    <w:p w:rsidR="00BC4ACA" w:rsidRDefault="00BC4ACA" w:rsidP="00655CCB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考试结束后，考生须服从现场工作人员安排，按照指定路线错时有序分批次离场，不得在考场逗留。</w:t>
      </w:r>
    </w:p>
    <w:p w:rsidR="00BC4ACA" w:rsidRDefault="00BC4ACA" w:rsidP="00655CCB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黑体" w:eastAsia="黑体" w:hAnsi="黑体" w:cs="黑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三、特别提醒</w:t>
      </w:r>
    </w:p>
    <w:p w:rsidR="00BC4ACA" w:rsidRDefault="00BC4ACA" w:rsidP="00655CCB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考生应及时掌握本人考前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天所有旅居地区新冠肺炎疫情风险等级或是否有本土病例发生，并按要求做好个人防护。</w:t>
      </w:r>
    </w:p>
    <w:p w:rsidR="00BC4ACA" w:rsidRDefault="00BC4ACA" w:rsidP="00655CCB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另附考点昌通码（单位码）：</w:t>
      </w:r>
    </w:p>
    <w:p w:rsidR="00BC4ACA" w:rsidRDefault="00BC4ACA">
      <w:pPr>
        <w:widowControl/>
        <w:shd w:val="clear" w:color="auto" w:fill="FFFFFF"/>
        <w:spacing w:line="480" w:lineRule="auto"/>
        <w:ind w:firstLine="480"/>
        <w:jc w:val="center"/>
        <w:rPr>
          <w:rFonts w:ascii="宋体" w:cs="宋体"/>
          <w:color w:val="333333"/>
          <w:kern w:val="0"/>
          <w:szCs w:val="21"/>
        </w:rPr>
      </w:pPr>
    </w:p>
    <w:p w:rsidR="00BC4ACA" w:rsidRDefault="00BC4ACA">
      <w:pPr>
        <w:widowControl/>
        <w:shd w:val="clear" w:color="auto" w:fill="FFFFFF"/>
        <w:spacing w:line="480" w:lineRule="auto"/>
        <w:jc w:val="center"/>
        <w:rPr>
          <w:rFonts w:ascii="宋体" w:cs="宋体"/>
          <w:color w:val="333333"/>
          <w:kern w:val="0"/>
          <w:szCs w:val="21"/>
        </w:rPr>
      </w:pPr>
      <w:r w:rsidRPr="003B5EB8">
        <w:rPr>
          <w:rFonts w:ascii="宋体" w:cs="宋体"/>
          <w:noProof/>
          <w:color w:val="333333"/>
          <w:kern w:val="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060cbbd878d90f49b65042f51f78ed6" style="width:178.5pt;height:178.5pt;visibility:visible">
            <v:imagedata r:id="rId6" o:title=""/>
          </v:shape>
        </w:pict>
      </w:r>
    </w:p>
    <w:p w:rsidR="00BC4ACA" w:rsidRDefault="00BC4ACA">
      <w:pPr>
        <w:widowControl/>
        <w:shd w:val="clear" w:color="auto" w:fill="FFFFFF"/>
        <w:spacing w:line="480" w:lineRule="auto"/>
        <w:ind w:firstLine="480"/>
        <w:jc w:val="center"/>
        <w:rPr>
          <w:rFonts w:asci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豫章师范学院</w:t>
      </w:r>
    </w:p>
    <w:p w:rsidR="00BC4ACA" w:rsidRDefault="00BC4ACA">
      <w:pPr>
        <w:widowControl/>
        <w:shd w:val="clear" w:color="auto" w:fill="FFFFFF"/>
        <w:spacing w:line="480" w:lineRule="auto"/>
        <w:ind w:firstLine="480"/>
        <w:jc w:val="left"/>
        <w:rPr>
          <w:rFonts w:ascii="宋体" w:cs="宋体"/>
          <w:b/>
          <w:bCs/>
          <w:color w:val="333333"/>
          <w:kern w:val="0"/>
          <w:szCs w:val="21"/>
        </w:rPr>
      </w:pPr>
    </w:p>
    <w:p w:rsidR="00BC4ACA" w:rsidRDefault="00BC4ACA">
      <w:pPr>
        <w:widowControl/>
        <w:shd w:val="clear" w:color="auto" w:fill="FFFFFF"/>
        <w:spacing w:line="480" w:lineRule="auto"/>
        <w:ind w:firstLine="4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扫码及查询轨迹流程</w:t>
      </w:r>
    </w:p>
    <w:p w:rsidR="00BC4ACA" w:rsidRDefault="00BC4ACA" w:rsidP="00655CCB">
      <w:pPr>
        <w:widowControl/>
        <w:shd w:val="clear" w:color="auto" w:fill="FFFFFF"/>
        <w:spacing w:line="480" w:lineRule="auto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为方便考生，缩短进入考点的检查时间，避免人员聚集，请考生提前进行昌通码“绿码”验证及轨迹确认。具体操作如下：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打开“微信”扫一扫功能。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扫“昌通码”（附后），按要求注册。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显示“绿码”后，在下方勾选“本人同意并授权疫情指挥部查询在疫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情期间的行程”后进行行程查询。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进入考场前将“绿码”及行程查询结果出示给工作人员。</w:t>
      </w:r>
    </w:p>
    <w:p w:rsidR="00BC4ACA" w:rsidRDefault="00BC4ACA" w:rsidP="00655CCB">
      <w:pPr>
        <w:widowControl/>
        <w:shd w:val="clear" w:color="auto" w:fill="FFFFFF"/>
        <w:spacing w:line="480" w:lineRule="auto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昌通码考生进校卡口流程（以考点昌通码为准）</w:t>
      </w:r>
    </w:p>
    <w:p w:rsidR="00BC4ACA" w:rsidRDefault="00BC4ACA">
      <w:pPr>
        <w:widowControl/>
        <w:shd w:val="clear" w:color="auto" w:fill="FFFFFF"/>
        <w:spacing w:line="480" w:lineRule="auto"/>
        <w:jc w:val="center"/>
        <w:rPr>
          <w:rFonts w:ascii="宋体" w:cs="宋体"/>
          <w:color w:val="333333"/>
          <w:kern w:val="0"/>
          <w:szCs w:val="21"/>
        </w:rPr>
      </w:pPr>
      <w:r w:rsidRPr="003B5EB8">
        <w:rPr>
          <w:rFonts w:ascii="宋体" w:cs="宋体"/>
          <w:noProof/>
          <w:color w:val="333333"/>
          <w:kern w:val="0"/>
          <w:szCs w:val="21"/>
        </w:rPr>
        <w:pict>
          <v:shape id="图片 5" o:spid="_x0000_i1026" type="#_x0000_t75" alt="http://czj.nc.gov.cn/ncczj/tzgg/202104/4b0e843cf60a4517becc8a4b11ed6e06/images/cfefc3dac9cf415d9b280880ab07b8b0.jpg" style="width:232.5pt;height:100.5pt;visibility:visible">
            <v:imagedata r:id="rId7" o:title=""/>
          </v:shape>
        </w:pict>
      </w:r>
    </w:p>
    <w:p w:rsidR="00BC4ACA" w:rsidRDefault="00BC4ACA" w:rsidP="00655CCB">
      <w:pPr>
        <w:widowControl/>
        <w:shd w:val="clear" w:color="auto" w:fill="FFFFFF"/>
        <w:spacing w:before="120" w:after="120" w:line="480" w:lineRule="auto"/>
        <w:ind w:firstLineChars="200" w:firstLine="3168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如昌通码不能显示轨迹请根据手机运营商分别扫以下二维码。</w:t>
      </w:r>
    </w:p>
    <w:p w:rsidR="00BC4ACA" w:rsidRDefault="00BC4ACA">
      <w:pPr>
        <w:widowControl/>
        <w:shd w:val="clear" w:color="auto" w:fill="FFFFFF"/>
        <w:spacing w:line="480" w:lineRule="auto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B5EB8">
        <w:rPr>
          <w:rFonts w:ascii="宋体" w:cs="宋体"/>
          <w:noProof/>
          <w:color w:val="333333"/>
          <w:kern w:val="0"/>
          <w:szCs w:val="21"/>
        </w:rPr>
        <w:pict>
          <v:shape id="图片 6" o:spid="_x0000_i1027" type="#_x0000_t75" alt="http://czj.nc.gov.cn/ncczj/tzgg/202104/4b0e843cf60a4517becc8a4b11ed6e06/images/bcdc2c4dba6047c0a8cc4f76f1a40a95.jpg" style="width:398.25pt;height:306.75pt;visibility:visible">
            <v:imagedata r:id="rId8" o:title=""/>
          </v:shape>
        </w:pict>
      </w:r>
    </w:p>
    <w:p w:rsidR="00BC4ACA" w:rsidRDefault="00BC4ACA" w:rsidP="00655CCB">
      <w:pPr>
        <w:widowControl/>
        <w:shd w:val="clear" w:color="auto" w:fill="FFFFFF"/>
        <w:ind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南昌市疫情防控咨询电话：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0791-83838075</w:t>
      </w:r>
    </w:p>
    <w:p w:rsidR="00BC4ACA" w:rsidRDefault="00BC4ACA">
      <w:pPr>
        <w:widowControl/>
        <w:shd w:val="clear" w:color="auto" w:fill="FFFFFF"/>
        <w:wordWrap w:val="0"/>
        <w:ind w:firstLine="482"/>
        <w:jc w:val="right"/>
        <w:rPr>
          <w:rFonts w:ascii="宋体" w:eastAsia="仿宋_GB2312" w:hAnsi="宋体" w:cs="宋体"/>
          <w:kern w:val="0"/>
          <w:szCs w:val="21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</w:p>
    <w:p w:rsidR="00BC4ACA" w:rsidRDefault="00BC4ACA"/>
    <w:sectPr w:rsidR="00BC4ACA" w:rsidSect="00340254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ACA" w:rsidRDefault="00BC4ACA" w:rsidP="00340254">
      <w:r>
        <w:separator/>
      </w:r>
    </w:p>
  </w:endnote>
  <w:endnote w:type="continuationSeparator" w:id="0">
    <w:p w:rsidR="00BC4ACA" w:rsidRDefault="00BC4ACA" w:rsidP="00340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ACA" w:rsidRDefault="00BC4AC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BC4ACA" w:rsidRDefault="00BC4ACA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ACA" w:rsidRDefault="00BC4ACA" w:rsidP="00340254">
      <w:r>
        <w:separator/>
      </w:r>
    </w:p>
  </w:footnote>
  <w:footnote w:type="continuationSeparator" w:id="0">
    <w:p w:rsidR="00BC4ACA" w:rsidRDefault="00BC4ACA" w:rsidP="003402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89A7C6D"/>
    <w:rsid w:val="00340254"/>
    <w:rsid w:val="003B5EB8"/>
    <w:rsid w:val="00655CCB"/>
    <w:rsid w:val="00BC4ACA"/>
    <w:rsid w:val="00D63563"/>
    <w:rsid w:val="025C2C5C"/>
    <w:rsid w:val="2A5F7654"/>
    <w:rsid w:val="2F9D16EE"/>
    <w:rsid w:val="30111C59"/>
    <w:rsid w:val="32F82564"/>
    <w:rsid w:val="397E17B6"/>
    <w:rsid w:val="406F7317"/>
    <w:rsid w:val="4E0E3438"/>
    <w:rsid w:val="516F2B1A"/>
    <w:rsid w:val="5246158E"/>
    <w:rsid w:val="589A7C6D"/>
    <w:rsid w:val="65163D84"/>
    <w:rsid w:val="67F0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25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4025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3B4A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34025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03B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207</Words>
  <Characters>1180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Lenovo</dc:creator>
  <cp:keywords/>
  <dc:description/>
  <cp:lastModifiedBy>user</cp:lastModifiedBy>
  <cp:revision>2</cp:revision>
  <cp:lastPrinted>2021-08-05T02:22:00Z</cp:lastPrinted>
  <dcterms:created xsi:type="dcterms:W3CDTF">2021-08-05T06:53:00Z</dcterms:created>
  <dcterms:modified xsi:type="dcterms:W3CDTF">2021-08-05T06:53:00Z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FA18C254A3F84128BAE7239390AFB692</vt:lpwstr>
  </property>
</Properties>
</file>